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E13B" w14:textId="77777777" w:rsidR="000F790B" w:rsidRPr="00F547BB" w:rsidRDefault="00F547BB" w:rsidP="002B0E7F">
      <w:pPr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b/>
          <w:sz w:val="20"/>
          <w:szCs w:val="20"/>
        </w:rPr>
        <w:t xml:space="preserve">Датум 18.05.2021 </w:t>
      </w:r>
    </w:p>
    <w:p w14:paraId="46A05D57" w14:textId="77777777" w:rsidR="00E76137" w:rsidRDefault="00E76137" w:rsidP="002B0E7F">
      <w:pPr>
        <w:rPr>
          <w:rFonts w:ascii="StobiSerif Regular" w:hAnsi="StobiSerif Regular"/>
          <w:b/>
          <w:sz w:val="20"/>
          <w:szCs w:val="20"/>
          <w:lang w:val="en-US"/>
        </w:rPr>
      </w:pPr>
    </w:p>
    <w:p w14:paraId="1129A255" w14:textId="77777777" w:rsidR="00E76137" w:rsidRDefault="00E76137" w:rsidP="002B0E7F">
      <w:pPr>
        <w:rPr>
          <w:rFonts w:ascii="StobiSerif Regular" w:hAnsi="StobiSerif Regular"/>
          <w:b/>
          <w:sz w:val="20"/>
          <w:szCs w:val="20"/>
          <w:lang w:val="en-US"/>
        </w:rPr>
      </w:pPr>
    </w:p>
    <w:p w14:paraId="0545548C" w14:textId="77777777" w:rsidR="00EF0D51" w:rsidRDefault="00EF0D51" w:rsidP="002B0E7F">
      <w:pPr>
        <w:rPr>
          <w:rFonts w:ascii="StobiSerif Regular" w:hAnsi="StobiSerif Regular"/>
          <w:b/>
          <w:sz w:val="20"/>
          <w:szCs w:val="20"/>
          <w:lang w:val="en-US"/>
        </w:rPr>
      </w:pPr>
    </w:p>
    <w:p w14:paraId="4FC94524" w14:textId="77777777" w:rsidR="00EF0D51" w:rsidRPr="00EF0D51" w:rsidRDefault="00EF0D51" w:rsidP="002B0E7F">
      <w:pPr>
        <w:rPr>
          <w:rFonts w:ascii="StobiSerif Regular" w:hAnsi="StobiSerif Regular"/>
          <w:b/>
          <w:sz w:val="20"/>
          <w:szCs w:val="20"/>
        </w:rPr>
      </w:pPr>
      <w:r>
        <w:rPr>
          <w:rFonts w:ascii="StobiSerif Regular" w:hAnsi="StobiSerif Regular"/>
          <w:b/>
          <w:sz w:val="20"/>
          <w:szCs w:val="20"/>
        </w:rPr>
        <w:t xml:space="preserve">                                                     </w:t>
      </w:r>
      <w:r w:rsidR="00F547BB">
        <w:rPr>
          <w:rFonts w:ascii="StobiSerif Regular" w:hAnsi="StobiSerif Regular"/>
          <w:b/>
          <w:sz w:val="20"/>
          <w:szCs w:val="20"/>
        </w:rPr>
        <w:t xml:space="preserve">    </w:t>
      </w:r>
      <w:r>
        <w:rPr>
          <w:rFonts w:ascii="StobiSerif Regular" w:hAnsi="StobiSerif Regular"/>
          <w:b/>
          <w:sz w:val="20"/>
          <w:szCs w:val="20"/>
        </w:rPr>
        <w:t xml:space="preserve"> СООПШТЕНИЕ ДО ЈАВНОСТА</w:t>
      </w:r>
    </w:p>
    <w:p w14:paraId="776E5E73" w14:textId="77777777" w:rsidR="00EF0D51" w:rsidRDefault="00EF0D51" w:rsidP="002B0E7F">
      <w:pPr>
        <w:rPr>
          <w:rFonts w:ascii="StobiSerif Regular" w:hAnsi="StobiSerif Regular"/>
          <w:b/>
          <w:sz w:val="20"/>
          <w:szCs w:val="20"/>
          <w:lang w:val="en-US"/>
        </w:rPr>
      </w:pPr>
    </w:p>
    <w:p w14:paraId="602A62F4" w14:textId="77777777" w:rsidR="00EF0D51" w:rsidRDefault="00EF0D51" w:rsidP="002B0E7F">
      <w:pPr>
        <w:rPr>
          <w:rFonts w:ascii="StobiSerif Regular" w:hAnsi="StobiSerif Regular"/>
          <w:b/>
          <w:sz w:val="20"/>
          <w:szCs w:val="20"/>
          <w:lang w:val="en-US"/>
        </w:rPr>
      </w:pPr>
    </w:p>
    <w:p w14:paraId="55230A2C" w14:textId="77777777" w:rsidR="00EF0D51" w:rsidRDefault="00EF0D51" w:rsidP="002B0E7F">
      <w:pPr>
        <w:rPr>
          <w:rFonts w:ascii="StobiSerif Regular" w:hAnsi="StobiSerif Regular"/>
          <w:b/>
          <w:sz w:val="20"/>
          <w:szCs w:val="20"/>
          <w:lang w:val="en-US"/>
        </w:rPr>
      </w:pPr>
    </w:p>
    <w:p w14:paraId="3C4A2A87" w14:textId="77777777" w:rsidR="00EF0D51" w:rsidRDefault="00EF0D51" w:rsidP="002B0E7F">
      <w:pPr>
        <w:rPr>
          <w:rFonts w:ascii="StobiSerif Regular" w:hAnsi="StobiSerif Regular"/>
          <w:b/>
          <w:sz w:val="20"/>
          <w:szCs w:val="20"/>
          <w:lang w:val="en-US"/>
        </w:rPr>
      </w:pPr>
    </w:p>
    <w:p w14:paraId="044E5024" w14:textId="77777777" w:rsidR="00EF0D51" w:rsidRDefault="00EF0D51" w:rsidP="00EF0D51">
      <w:pPr>
        <w:rPr>
          <w:rFonts w:ascii="Calibri" w:hAnsi="Calibri"/>
          <w:sz w:val="22"/>
          <w:szCs w:val="22"/>
        </w:rPr>
      </w:pPr>
      <w:r>
        <w:t>Почитувани,</w:t>
      </w:r>
    </w:p>
    <w:p w14:paraId="4B65396A" w14:textId="77777777" w:rsidR="00EF0D51" w:rsidRDefault="00EF0D51" w:rsidP="00EF0D51"/>
    <w:p w14:paraId="0558642A" w14:textId="77777777" w:rsidR="00EF0D51" w:rsidRDefault="00EF0D51" w:rsidP="00EF0D51">
      <w:r>
        <w:t>Во врска со проблемот  што се јави со  неможноста да  се реализираат  рецептите  во аптеките,  Ве известуваме дека  е направена анализа на проблемот и утврдено е дека почнувајќи од вчера , во доцните попладневни часови</w:t>
      </w:r>
      <w:r w:rsidR="00EB3D5E">
        <w:t>,</w:t>
      </w:r>
      <w:r>
        <w:t xml:space="preserve"> до денес во раните утрински часови,  податочната комуникација која оди од Мој Термин кон ФЗОРСМ, била прекината и со тоа била  оневозможена валидацијата за пропишување  рецепти и реализацијата на лекови. </w:t>
      </w:r>
    </w:p>
    <w:p w14:paraId="2B074BC4" w14:textId="77777777" w:rsidR="00EB3D5E" w:rsidRDefault="00EB3D5E" w:rsidP="00EF0D51"/>
    <w:p w14:paraId="51F273FF" w14:textId="77777777" w:rsidR="00EF0D51" w:rsidRDefault="00EF0D51" w:rsidP="00EF0D51">
      <w:r>
        <w:t>Комуникацијата е повторно воспоставена и матичните лекари  непречено  можат да пропишуваат лекови што  осигурениците   без проблеми  ќе можат да ги  реализираат во аптеките.</w:t>
      </w:r>
    </w:p>
    <w:p w14:paraId="5D58D6A6" w14:textId="77777777" w:rsidR="00EB3D5E" w:rsidRDefault="00EB3D5E" w:rsidP="00EF0D51"/>
    <w:p w14:paraId="342F966A" w14:textId="77777777" w:rsidR="00EF0D51" w:rsidRDefault="00EF0D51" w:rsidP="00EF0D51">
      <w:r>
        <w:t>Фондот за здравствено осигурување на Република Северна Македонија, како одговорна и транспарентна институција,   е отворен за  сите  проблеми  со кои се соочуваат  чинителите  во  здравствениот  систем  и за нивно навремено решавање со крајна цел  осигурениците во секој момент да можат непречено да ги остваруваат правата од здравственото осигурување.</w:t>
      </w:r>
    </w:p>
    <w:p w14:paraId="20AA40DE" w14:textId="77777777" w:rsidR="00EF0D51" w:rsidRDefault="00EF0D51" w:rsidP="00EF0D51"/>
    <w:p w14:paraId="3E874EC1" w14:textId="77777777" w:rsidR="00EF0D51" w:rsidRDefault="00EF0D51" w:rsidP="00EF0D51">
      <w:r>
        <w:t xml:space="preserve">Со почит, </w:t>
      </w:r>
    </w:p>
    <w:p w14:paraId="67E50E3D" w14:textId="77777777" w:rsidR="00EB3D5E" w:rsidRDefault="00EB3D5E" w:rsidP="00EF0D51">
      <w:r>
        <w:t>ФЗОРСМ</w:t>
      </w:r>
    </w:p>
    <w:p w14:paraId="596028FA" w14:textId="77777777" w:rsidR="00EF0D51" w:rsidRDefault="00EF0D51" w:rsidP="00EF0D51"/>
    <w:p w14:paraId="5910F176" w14:textId="77777777" w:rsidR="00EF0D51" w:rsidRDefault="00EF0D51" w:rsidP="002B0E7F">
      <w:pPr>
        <w:rPr>
          <w:rFonts w:ascii="StobiSerif Regular" w:hAnsi="StobiSerif Regular"/>
          <w:b/>
          <w:sz w:val="20"/>
          <w:szCs w:val="20"/>
          <w:lang w:val="en-US"/>
        </w:rPr>
      </w:pPr>
    </w:p>
    <w:sectPr w:rsidR="00EF0D51" w:rsidSect="00B95799">
      <w:headerReference w:type="default" r:id="rId8"/>
      <w:footerReference w:type="default" r:id="rId9"/>
      <w:type w:val="continuous"/>
      <w:pgSz w:w="11906" w:h="16838" w:code="9"/>
      <w:pgMar w:top="27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823E" w14:textId="77777777" w:rsidR="005660CD" w:rsidRDefault="005660CD" w:rsidP="00DC5C24">
      <w:r>
        <w:separator/>
      </w:r>
    </w:p>
  </w:endnote>
  <w:endnote w:type="continuationSeparator" w:id="0">
    <w:p w14:paraId="56ED99A2" w14:textId="77777777" w:rsidR="005660CD" w:rsidRDefault="005660CD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0D11" w14:textId="77777777" w:rsidR="009B0A06" w:rsidRPr="000F2E5D" w:rsidRDefault="0054243E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A891DD4" wp14:editId="694A0B4E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4168F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103222A6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6E6804B5" w14:textId="77777777"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CE45E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" filled="f" stroked="f" strokeweight=".5pt">
              <v:textbox>
                <w:txbxContent>
                  <w:p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 së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A09F81" wp14:editId="2513EE7B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5D7972" w14:textId="77777777"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7D08FE8D" w14:textId="77777777"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14:paraId="5D1A55E4" w14:textId="77777777"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CF2E3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" filled="f" stroked="f" strokeweight=".5pt">
              <v:textbox>
                <w:txbxContent>
                  <w:p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573B07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08B0BDA1" wp14:editId="7F676DE6">
              <wp:simplePos x="0" y="0"/>
              <wp:positionH relativeFrom="column">
                <wp:posOffset>-908462</wp:posOffset>
              </wp:positionH>
              <wp:positionV relativeFrom="paragraph">
                <wp:posOffset>-606318</wp:posOffset>
              </wp:positionV>
              <wp:extent cx="7591425" cy="906978"/>
              <wp:effectExtent l="0" t="0" r="9525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697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AF14" id="Rectangle 4" o:spid="_x0000_s1026" style="position:absolute;margin-left:-71.55pt;margin-top:-47.75pt;width:597.75pt;height:71.4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" fillcolor="#d8d8d8 [2732]" stroked="f" strokeweight="1pt">
              <v:fill opacity="32896f"/>
            </v:rect>
          </w:pict>
        </mc:Fallback>
      </mc:AlternateContent>
    </w:r>
    <w:r w:rsidR="00927F47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F01B66" wp14:editId="3F57E1DC">
              <wp:simplePos x="0" y="0"/>
              <wp:positionH relativeFrom="column">
                <wp:posOffset>4792980</wp:posOffset>
              </wp:positionH>
              <wp:positionV relativeFrom="paragraph">
                <wp:posOffset>-534565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E44FE9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0DDA832D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12E70D9F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4502500C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04C5BA8C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25CC9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MmtvEDiAAAACwEAAA8AAAAAAAAA&#10;AAAAAAAAjAQAAGRycy9kb3ducmV2LnhtbFBLBQYAAAAABAAEAPMAAACbBQAAAAA=&#10;" filled="f" stroked="f" strokeweight=".5pt">
              <v:textbox>
                <w:txbxContent>
                  <w:p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/Faks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808B8A" wp14:editId="43760613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5C4D3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07E9" w14:textId="77777777" w:rsidR="005660CD" w:rsidRDefault="005660CD" w:rsidP="00DC5C24">
      <w:r>
        <w:separator/>
      </w:r>
    </w:p>
  </w:footnote>
  <w:footnote w:type="continuationSeparator" w:id="0">
    <w:p w14:paraId="2064E0D1" w14:textId="77777777" w:rsidR="005660CD" w:rsidRDefault="005660CD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2141" w14:textId="77777777" w:rsidR="009B0A06" w:rsidRDefault="00573B07" w:rsidP="00001E20">
    <w:pPr>
      <w:jc w:val="center"/>
    </w:pPr>
    <w:r>
      <w:rPr>
        <w:noProof/>
        <w:lang w:eastAsia="mk-MK"/>
      </w:rPr>
      <w:drawing>
        <wp:anchor distT="0" distB="0" distL="114300" distR="114300" simplePos="0" relativeHeight="251698176" behindDoc="1" locked="0" layoutInCell="1" allowOverlap="1" wp14:anchorId="28DD7010" wp14:editId="5220E323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52B6A0F0" wp14:editId="4348EE41">
              <wp:simplePos x="0" y="0"/>
              <wp:positionH relativeFrom="column">
                <wp:posOffset>-908463</wp:posOffset>
              </wp:positionH>
              <wp:positionV relativeFrom="paragraph">
                <wp:posOffset>-410334</wp:posOffset>
              </wp:positionV>
              <wp:extent cx="7591425" cy="171450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BB7F8" id="Rectangle 1" o:spid="_x0000_s1026" style="position:absolute;margin-left:-71.55pt;margin-top:-32.3pt;width:597.75pt;height:13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" fillcolor="#d8d8d8 [2732]" stroked="f" strokeweight="1pt">
              <v:fill opacity="32896f"/>
            </v:rect>
          </w:pict>
        </mc:Fallback>
      </mc:AlternateContent>
    </w:r>
  </w:p>
  <w:p w14:paraId="0DF0BF77" w14:textId="77777777" w:rsidR="009B0A06" w:rsidRDefault="002D7E20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FE91000" wp14:editId="0B17A86B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208FC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5A4D13D" wp14:editId="3EFBC5C3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B9986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eastAsia="mk-MK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5BDE90F2" wp14:editId="046B7C38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3D1AF" w14:textId="77777777"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561FE4B0" w14:textId="77777777"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EC1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6249F"/>
    <w:multiLevelType w:val="hybridMultilevel"/>
    <w:tmpl w:val="7E0C099A"/>
    <w:lvl w:ilvl="0" w:tplc="40F0A200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B4D50"/>
    <w:multiLevelType w:val="hybridMultilevel"/>
    <w:tmpl w:val="F6BE9CDA"/>
    <w:lvl w:ilvl="0" w:tplc="14405B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2B35"/>
    <w:multiLevelType w:val="hybridMultilevel"/>
    <w:tmpl w:val="8298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17878"/>
    <w:multiLevelType w:val="hybridMultilevel"/>
    <w:tmpl w:val="E95CF47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16"/>
  </w:num>
  <w:num w:numId="15">
    <w:abstractNumId w:val="1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3C0"/>
    <w:rsid w:val="00045813"/>
    <w:rsid w:val="00047565"/>
    <w:rsid w:val="00050210"/>
    <w:rsid w:val="0005260B"/>
    <w:rsid w:val="00052EFE"/>
    <w:rsid w:val="000573F0"/>
    <w:rsid w:val="0005789E"/>
    <w:rsid w:val="00061897"/>
    <w:rsid w:val="000623E8"/>
    <w:rsid w:val="00062C9E"/>
    <w:rsid w:val="00063048"/>
    <w:rsid w:val="0006367A"/>
    <w:rsid w:val="00064056"/>
    <w:rsid w:val="000660DB"/>
    <w:rsid w:val="000664ED"/>
    <w:rsid w:val="000675A9"/>
    <w:rsid w:val="00067F9E"/>
    <w:rsid w:val="0007053E"/>
    <w:rsid w:val="000736EC"/>
    <w:rsid w:val="000803E1"/>
    <w:rsid w:val="0008081A"/>
    <w:rsid w:val="0008191E"/>
    <w:rsid w:val="00082A6F"/>
    <w:rsid w:val="00082E53"/>
    <w:rsid w:val="00083FFA"/>
    <w:rsid w:val="00087B76"/>
    <w:rsid w:val="000902E1"/>
    <w:rsid w:val="00091D18"/>
    <w:rsid w:val="0009377E"/>
    <w:rsid w:val="000B26DB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790B"/>
    <w:rsid w:val="0010267F"/>
    <w:rsid w:val="001042B5"/>
    <w:rsid w:val="00106CD6"/>
    <w:rsid w:val="00106EB2"/>
    <w:rsid w:val="00106FEB"/>
    <w:rsid w:val="0010778B"/>
    <w:rsid w:val="001078A2"/>
    <w:rsid w:val="00110F92"/>
    <w:rsid w:val="0011209E"/>
    <w:rsid w:val="00112F2F"/>
    <w:rsid w:val="00113B68"/>
    <w:rsid w:val="001142F8"/>
    <w:rsid w:val="001159BC"/>
    <w:rsid w:val="001167B7"/>
    <w:rsid w:val="0012670C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40C5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7E61"/>
    <w:rsid w:val="001C0286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1DD"/>
    <w:rsid w:val="001F161D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1D4E"/>
    <w:rsid w:val="002221F3"/>
    <w:rsid w:val="00226ACA"/>
    <w:rsid w:val="0022703A"/>
    <w:rsid w:val="00233A7B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7723"/>
    <w:rsid w:val="00297998"/>
    <w:rsid w:val="002A210F"/>
    <w:rsid w:val="002A3141"/>
    <w:rsid w:val="002A3AD5"/>
    <w:rsid w:val="002A6D32"/>
    <w:rsid w:val="002A6EA0"/>
    <w:rsid w:val="002A6ED3"/>
    <w:rsid w:val="002A754A"/>
    <w:rsid w:val="002B0E7F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B5C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4DBB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0FB4"/>
    <w:rsid w:val="0041105D"/>
    <w:rsid w:val="00412EFA"/>
    <w:rsid w:val="00414062"/>
    <w:rsid w:val="0042347A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D795F"/>
    <w:rsid w:val="004E2523"/>
    <w:rsid w:val="004E34F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6EE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BF"/>
    <w:rsid w:val="0054141A"/>
    <w:rsid w:val="0054243E"/>
    <w:rsid w:val="00543E55"/>
    <w:rsid w:val="005440D1"/>
    <w:rsid w:val="00547F59"/>
    <w:rsid w:val="00550992"/>
    <w:rsid w:val="0055550B"/>
    <w:rsid w:val="005660CD"/>
    <w:rsid w:val="00566FD3"/>
    <w:rsid w:val="00571F34"/>
    <w:rsid w:val="00573B07"/>
    <w:rsid w:val="00575C0B"/>
    <w:rsid w:val="005778C0"/>
    <w:rsid w:val="005807B1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2EA2"/>
    <w:rsid w:val="005F3519"/>
    <w:rsid w:val="0060076A"/>
    <w:rsid w:val="0060132E"/>
    <w:rsid w:val="006039A4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81197"/>
    <w:rsid w:val="006838E4"/>
    <w:rsid w:val="006865CF"/>
    <w:rsid w:val="00687367"/>
    <w:rsid w:val="006879FF"/>
    <w:rsid w:val="00691971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8B4"/>
    <w:rsid w:val="007151FB"/>
    <w:rsid w:val="0071528D"/>
    <w:rsid w:val="00715398"/>
    <w:rsid w:val="00717063"/>
    <w:rsid w:val="00717B20"/>
    <w:rsid w:val="007209BE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4126"/>
    <w:rsid w:val="00770ACD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C7988"/>
    <w:rsid w:val="007D28EC"/>
    <w:rsid w:val="007D328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47F5E"/>
    <w:rsid w:val="00850723"/>
    <w:rsid w:val="00850F6A"/>
    <w:rsid w:val="008515D0"/>
    <w:rsid w:val="00854245"/>
    <w:rsid w:val="008551CF"/>
    <w:rsid w:val="008620A1"/>
    <w:rsid w:val="00867CE5"/>
    <w:rsid w:val="008711D7"/>
    <w:rsid w:val="008750C9"/>
    <w:rsid w:val="00875597"/>
    <w:rsid w:val="00876BC3"/>
    <w:rsid w:val="00876F0E"/>
    <w:rsid w:val="0087715B"/>
    <w:rsid w:val="00885B97"/>
    <w:rsid w:val="00890EC3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17AE"/>
    <w:rsid w:val="008C38E0"/>
    <w:rsid w:val="008C3EB6"/>
    <w:rsid w:val="008C509D"/>
    <w:rsid w:val="008C67AB"/>
    <w:rsid w:val="008D06A4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6F84"/>
    <w:rsid w:val="008F1F8D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2498"/>
    <w:rsid w:val="00923914"/>
    <w:rsid w:val="00923CCD"/>
    <w:rsid w:val="00926883"/>
    <w:rsid w:val="00927246"/>
    <w:rsid w:val="00927F47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4B3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2D6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3F6"/>
    <w:rsid w:val="009A59AB"/>
    <w:rsid w:val="009A6256"/>
    <w:rsid w:val="009B0A0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17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8A4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3CB3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297E"/>
    <w:rsid w:val="00AF3DA7"/>
    <w:rsid w:val="00AF47FC"/>
    <w:rsid w:val="00B00820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271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799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7578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1B43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2DF7"/>
    <w:rsid w:val="00CA3EE8"/>
    <w:rsid w:val="00CA47F9"/>
    <w:rsid w:val="00CA4EE5"/>
    <w:rsid w:val="00CA6337"/>
    <w:rsid w:val="00CB6B68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E60E6"/>
    <w:rsid w:val="00CF032E"/>
    <w:rsid w:val="00CF5ED5"/>
    <w:rsid w:val="00CF76EE"/>
    <w:rsid w:val="00CF7777"/>
    <w:rsid w:val="00D000AE"/>
    <w:rsid w:val="00D024D8"/>
    <w:rsid w:val="00D04A36"/>
    <w:rsid w:val="00D05BD1"/>
    <w:rsid w:val="00D07329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1E1"/>
    <w:rsid w:val="00D47481"/>
    <w:rsid w:val="00D479C3"/>
    <w:rsid w:val="00D517F8"/>
    <w:rsid w:val="00D51EF3"/>
    <w:rsid w:val="00D521A7"/>
    <w:rsid w:val="00D524F5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5650"/>
    <w:rsid w:val="00D85DC3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45E3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0BE3"/>
    <w:rsid w:val="00E04729"/>
    <w:rsid w:val="00E06EA5"/>
    <w:rsid w:val="00E11DF9"/>
    <w:rsid w:val="00E11EC6"/>
    <w:rsid w:val="00E11F42"/>
    <w:rsid w:val="00E128D2"/>
    <w:rsid w:val="00E143F9"/>
    <w:rsid w:val="00E16FDA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0C9B"/>
    <w:rsid w:val="00E70FFF"/>
    <w:rsid w:val="00E71F6D"/>
    <w:rsid w:val="00E75B61"/>
    <w:rsid w:val="00E76137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3D5E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793A"/>
    <w:rsid w:val="00EF0D51"/>
    <w:rsid w:val="00EF1922"/>
    <w:rsid w:val="00EF1C4C"/>
    <w:rsid w:val="00EF4519"/>
    <w:rsid w:val="00F00948"/>
    <w:rsid w:val="00F01896"/>
    <w:rsid w:val="00F02EA1"/>
    <w:rsid w:val="00F03B51"/>
    <w:rsid w:val="00F040AE"/>
    <w:rsid w:val="00F05287"/>
    <w:rsid w:val="00F068F1"/>
    <w:rsid w:val="00F14530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1A6"/>
    <w:rsid w:val="00F53970"/>
    <w:rsid w:val="00F53981"/>
    <w:rsid w:val="00F53B1D"/>
    <w:rsid w:val="00F547BB"/>
    <w:rsid w:val="00F550A7"/>
    <w:rsid w:val="00F575C9"/>
    <w:rsid w:val="00F62CDA"/>
    <w:rsid w:val="00F62E6E"/>
    <w:rsid w:val="00F65D2D"/>
    <w:rsid w:val="00F65F27"/>
    <w:rsid w:val="00F6744C"/>
    <w:rsid w:val="00F70241"/>
    <w:rsid w:val="00F70255"/>
    <w:rsid w:val="00F72063"/>
    <w:rsid w:val="00F73D16"/>
    <w:rsid w:val="00F764C3"/>
    <w:rsid w:val="00F77613"/>
    <w:rsid w:val="00F85438"/>
    <w:rsid w:val="00F90858"/>
    <w:rsid w:val="00F90BB0"/>
    <w:rsid w:val="00F91589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5E6E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."/>
  <w:listSeparator w:val=","/>
  <w14:docId w14:val="3A5D5EE3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2BAD-1D25-4585-BA1D-D371E951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Irena Risteska</cp:lastModifiedBy>
  <cp:revision>2</cp:revision>
  <cp:lastPrinted>2020-03-05T12:33:00Z</cp:lastPrinted>
  <dcterms:created xsi:type="dcterms:W3CDTF">2021-05-18T20:34:00Z</dcterms:created>
  <dcterms:modified xsi:type="dcterms:W3CDTF">2021-05-18T20:34:00Z</dcterms:modified>
</cp:coreProperties>
</file>